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65" w:rsidRDefault="00221165"/>
    <w:tbl>
      <w:tblPr>
        <w:tblStyle w:val="Tablanormal1"/>
        <w:tblW w:w="10013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935"/>
        <w:gridCol w:w="4078"/>
      </w:tblGrid>
      <w:tr w:rsidR="005B05BF" w:rsidRPr="00EF6374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5B05BF" w:rsidRPr="00EF6374" w:rsidRDefault="008B3D9B" w:rsidP="00FE068C">
            <w:pPr>
              <w:pStyle w:val="Todoenmayscu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FORMATO PARA PRESENTAR QUEJAS SOBRE SITUACIONES QUE PUEDAN CONSTITUIR ACOSO LABORAL </w:t>
            </w:r>
            <w:r w:rsidR="00A3253E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para </w:t>
            </w:r>
            <w:r w:rsidR="00A3253E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presentar sugerencias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ANTE EL COMITÉ DE CONVIVENCIA LABORAL DE LA PONTIFICIA UNIVERSIDAD JAVERIANA</w:t>
            </w:r>
          </w:p>
        </w:tc>
      </w:tr>
      <w:tr w:rsidR="005B05BF" w:rsidRPr="00EF6374" w:rsidTr="00171CB6">
        <w:tc>
          <w:tcPr>
            <w:tcW w:w="5935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Nombre del empleado (No se aceptan anónimos):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Documento de Identidad: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Dependencia: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:rsidTr="00171CB6">
        <w:tc>
          <w:tcPr>
            <w:tcW w:w="59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>
            <w:pPr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</w:rPr>
              <w:t>Fecha diligenciamiento (</w:t>
            </w:r>
            <w:proofErr w:type="spellStart"/>
            <w:r w:rsidRPr="00EF6374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EF6374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EF6374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  <w:r w:rsidRPr="00EF63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B05BF" w:rsidRPr="00EF6374" w:rsidRDefault="005B05BF" w:rsidP="005B05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5BF" w:rsidRPr="00EF6374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5B05BF" w:rsidRPr="00EF6374" w:rsidRDefault="00B27B6C" w:rsidP="00E354EF">
            <w:pPr>
              <w:pStyle w:val="Todoenmayscula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</w:rPr>
              <w:t xml:space="preserve">instrucción </w:t>
            </w:r>
            <w:r w:rsidR="004D6FBA" w:rsidRPr="00EF6374">
              <w:rPr>
                <w:rFonts w:ascii="Arial" w:hAnsi="Arial" w:cs="Arial"/>
                <w:b/>
                <w:sz w:val="20"/>
                <w:szCs w:val="20"/>
              </w:rPr>
              <w:t>PARA EL DILIG</w:t>
            </w:r>
            <w:r w:rsidRPr="00EF6374">
              <w:rPr>
                <w:rFonts w:ascii="Arial" w:hAnsi="Arial" w:cs="Arial"/>
                <w:b/>
                <w:sz w:val="20"/>
                <w:szCs w:val="20"/>
              </w:rPr>
              <w:t>ENCIAMIENTO</w:t>
            </w:r>
          </w:p>
        </w:tc>
      </w:tr>
      <w:tr w:rsidR="00FE068C" w:rsidRPr="00EF6374" w:rsidTr="006F45F7">
        <w:trPr>
          <w:trHeight w:val="713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068C" w:rsidRPr="00EF6374" w:rsidRDefault="00FE068C" w:rsidP="00782471">
            <w:pPr>
              <w:pStyle w:val="Listaconvietas1"/>
              <w:numPr>
                <w:ilvl w:val="0"/>
                <w:numId w:val="0"/>
              </w:num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>Si usted quiere presentar una queja, di</w:t>
            </w:r>
            <w:r w:rsidR="004D6FBA" w:rsidRPr="00EF6374">
              <w:rPr>
                <w:rFonts w:ascii="Arial" w:hAnsi="Arial" w:cs="Arial"/>
                <w:sz w:val="20"/>
                <w:szCs w:val="20"/>
                <w:lang w:eastAsia="es-CO"/>
              </w:rPr>
              <w:t>ligencie el numeral 1</w:t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. </w:t>
            </w:r>
            <w:r w:rsidR="00B00CCB" w:rsidRPr="00EF6374">
              <w:rPr>
                <w:rFonts w:ascii="Arial" w:hAnsi="Arial" w:cs="Arial"/>
                <w:sz w:val="20"/>
                <w:szCs w:val="20"/>
                <w:lang w:eastAsia="es-CO"/>
              </w:rPr>
              <w:br/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Si </w:t>
            </w:r>
            <w:r w:rsidR="00782471">
              <w:rPr>
                <w:rFonts w:ascii="Arial" w:hAnsi="Arial" w:cs="Arial"/>
                <w:sz w:val="20"/>
                <w:szCs w:val="20"/>
                <w:lang w:eastAsia="es-CO"/>
              </w:rPr>
              <w:t xml:space="preserve">usted quiere </w:t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presentar una sugerencia diligencie </w:t>
            </w:r>
            <w:r w:rsidR="004D6FBA" w:rsidRPr="00EF6374">
              <w:rPr>
                <w:rFonts w:ascii="Arial" w:hAnsi="Arial" w:cs="Arial"/>
                <w:sz w:val="20"/>
                <w:szCs w:val="20"/>
                <w:lang w:eastAsia="es-CO"/>
              </w:rPr>
              <w:t>el numeral 2.</w:t>
            </w:r>
          </w:p>
        </w:tc>
      </w:tr>
      <w:tr w:rsidR="00FE068C" w:rsidRPr="00EF6374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068C" w:rsidRPr="00EF6374" w:rsidRDefault="00221165" w:rsidP="004D5878">
            <w:pPr>
              <w:pStyle w:val="Listaconvietas1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1. </w:t>
            </w:r>
            <w:r w:rsidR="00FE068C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RELACIÓN DE LOS HECHOS CONSTITUTIVOS DE LA QUEJA:</w:t>
            </w:r>
            <w:r w:rsidR="00B00CCB"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br/>
            </w:r>
            <w:r w:rsidR="00B27B6C"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1.1. 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>De</w:t>
            </w:r>
            <w:r w:rsidR="004D5878">
              <w:rPr>
                <w:rFonts w:ascii="Arial" w:hAnsi="Arial" w:cs="Arial"/>
                <w:sz w:val="20"/>
                <w:szCs w:val="20"/>
                <w:lang w:eastAsia="es-CO"/>
              </w:rPr>
              <w:t xml:space="preserve">scriba 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>todos los elementos en los que se identifiquen las circunstancias de sujeto (quién o quiénes), tiempo (cuándo), modo (cómo)</w:t>
            </w:r>
            <w:r w:rsidR="004D5878">
              <w:rPr>
                <w:rFonts w:ascii="Arial" w:hAnsi="Arial" w:cs="Arial"/>
                <w:sz w:val="20"/>
                <w:szCs w:val="20"/>
                <w:lang w:eastAsia="es-CO"/>
              </w:rPr>
              <w:t>,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 lugar (dónde)</w:t>
            </w:r>
            <w:r w:rsidR="004D5878">
              <w:rPr>
                <w:rFonts w:ascii="Arial" w:hAnsi="Arial" w:cs="Arial"/>
                <w:sz w:val="20"/>
                <w:szCs w:val="20"/>
                <w:lang w:eastAsia="es-CO"/>
              </w:rPr>
              <w:t xml:space="preserve"> y cualquier otra que considere pertinente</w:t>
            </w:r>
            <w:r w:rsidR="00FE068C" w:rsidRPr="00EF6374">
              <w:rPr>
                <w:rFonts w:ascii="Arial" w:hAnsi="Arial" w:cs="Arial"/>
                <w:sz w:val="20"/>
                <w:szCs w:val="20"/>
                <w:lang w:eastAsia="es-CO"/>
              </w:rPr>
              <w:t>.</w:t>
            </w:r>
          </w:p>
        </w:tc>
      </w:tr>
      <w:tr w:rsidR="00EF6374" w:rsidRPr="00EF6374" w:rsidTr="00EF6374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6374" w:rsidRPr="00EF6374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6374" w:rsidRPr="00EF6374" w:rsidRDefault="00EF6374" w:rsidP="00EF6374">
            <w:pPr>
              <w:pStyle w:val="Todoenmayscul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caps w:val="0"/>
                <w:sz w:val="20"/>
                <w:szCs w:val="20"/>
                <w:lang w:eastAsia="es-CO"/>
              </w:rPr>
              <w:t>(De ser necesario el comité podrá solicitarle posteriormente la ampliación de la información ofrecida)</w:t>
            </w:r>
            <w:r w:rsidRPr="00EF6374">
              <w:rPr>
                <w:rFonts w:ascii="Arial" w:hAnsi="Arial" w:cs="Arial"/>
                <w:sz w:val="20"/>
                <w:szCs w:val="20"/>
                <w:lang w:eastAsia="es-CO"/>
              </w:rPr>
              <w:t xml:space="preserve">  </w:t>
            </w:r>
          </w:p>
        </w:tc>
      </w:tr>
      <w:tr w:rsidR="000779F2" w:rsidRPr="00EF6374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779F2" w:rsidRPr="00EF6374" w:rsidRDefault="00B27B6C" w:rsidP="00B00CC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1.2 </w:t>
            </w:r>
            <w:r w:rsidR="00FE068C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¿Cuenta usted con alguna prueba? </w:t>
            </w:r>
            <w:r w:rsidR="00EF6374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¿</w:t>
            </w:r>
            <w:r w:rsidR="00FE068C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(cual(es)?</w:t>
            </w:r>
            <w:r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5ED9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0CCB" w:rsidRPr="00EF6374">
              <w:rPr>
                <w:rStyle w:val="Carctertodoenmayscula"/>
                <w:rFonts w:ascii="Arial" w:hAnsi="Arial" w:cs="Arial"/>
                <w:b/>
                <w:sz w:val="20"/>
                <w:szCs w:val="20"/>
              </w:rPr>
              <w:t>R</w:t>
            </w:r>
            <w:r w:rsidR="00B00CCB" w:rsidRPr="00EF6374">
              <w:rPr>
                <w:rStyle w:val="Carctertodoenmayscula"/>
                <w:rFonts w:ascii="Arial" w:hAnsi="Arial" w:cs="Arial"/>
                <w:b/>
                <w:caps w:val="0"/>
                <w:sz w:val="20"/>
                <w:szCs w:val="20"/>
              </w:rPr>
              <w:t>elaciónelas y adjúntelas</w:t>
            </w:r>
          </w:p>
        </w:tc>
      </w:tr>
      <w:tr w:rsidR="00EF6374" w:rsidRPr="00EF6374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068C" w:rsidRPr="00EF6374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068C" w:rsidRPr="00E354EF" w:rsidRDefault="00E354EF" w:rsidP="00E354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FE068C" w:rsidRPr="00E354EF">
              <w:rPr>
                <w:rFonts w:ascii="Arial" w:hAnsi="Arial" w:cs="Arial"/>
                <w:b/>
                <w:sz w:val="20"/>
                <w:szCs w:val="20"/>
              </w:rPr>
              <w:t>SUGERENCIAS</w:t>
            </w:r>
          </w:p>
        </w:tc>
      </w:tr>
      <w:tr w:rsidR="00FE068C" w:rsidRPr="00EF6374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FE068C" w:rsidRPr="00EF6374" w:rsidRDefault="00FE068C" w:rsidP="00782471">
            <w:pPr>
              <w:pStyle w:val="Prrafodelista"/>
              <w:numPr>
                <w:ilvl w:val="1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ORIENTADAS A LA ACTIVIDAD DE PREVENCIÓN DE LAS SITUACIONES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QUE PUEDAN CONSTITUIR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ACOSO LABORAL (Capacitación, divulgación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, etc.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)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EF6374" w:rsidRPr="00EF6374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25C" w:rsidRPr="00EF6374" w:rsidTr="00171CB6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F725C" w:rsidRPr="00EF6374" w:rsidRDefault="004F725C" w:rsidP="00782471">
            <w:pPr>
              <w:pStyle w:val="Prrafodelista"/>
              <w:numPr>
                <w:ilvl w:val="1"/>
                <w:numId w:val="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ORIENTADAS A LA ACTIVIDAD DE CORRECCIÓN DE SITUACIONES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QUE PUEDAN CONSTITUIR 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ACOSO LABORAL (Manera de 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presentar 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las quejas, proceso</w:t>
            </w:r>
            <w:r w:rsidR="00782471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s y/o procedimientos de atención de las quejas, etc.</w:t>
            </w:r>
            <w:r w:rsidRPr="00EF6374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)</w:t>
            </w:r>
          </w:p>
        </w:tc>
      </w:tr>
      <w:tr w:rsidR="00EF6374" w:rsidRPr="00EF6374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6374" w:rsidRPr="00EF6374" w:rsidRDefault="00EF6374" w:rsidP="00EF6374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6374" w:rsidRPr="00EF6374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F6374" w:rsidRPr="00EF6374" w:rsidRDefault="00EF6374" w:rsidP="00EF6374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sz w:val="20"/>
                <w:szCs w:val="20"/>
              </w:rPr>
              <w:t>Firma del empleado:</w:t>
            </w:r>
          </w:p>
        </w:tc>
      </w:tr>
      <w:tr w:rsidR="00EF6374" w:rsidRPr="00EF6374" w:rsidTr="005566BF">
        <w:trPr>
          <w:trHeight w:val="75"/>
        </w:trPr>
        <w:tc>
          <w:tcPr>
            <w:tcW w:w="100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EF6374" w:rsidRPr="00EF6374" w:rsidRDefault="00EF6374" w:rsidP="00221165">
            <w:pPr>
              <w:pStyle w:val="Todoenmayscula"/>
              <w:rPr>
                <w:rFonts w:ascii="Arial" w:hAnsi="Arial" w:cs="Arial"/>
                <w:b/>
                <w:sz w:val="20"/>
                <w:szCs w:val="20"/>
              </w:rPr>
            </w:pPr>
            <w:r w:rsidRPr="00EF6374">
              <w:rPr>
                <w:rFonts w:ascii="Arial" w:hAnsi="Arial" w:cs="Arial"/>
                <w:b/>
                <w:caps w:val="0"/>
                <w:sz w:val="20"/>
                <w:szCs w:val="20"/>
              </w:rPr>
              <w:t>Nombre:</w:t>
            </w:r>
          </w:p>
        </w:tc>
      </w:tr>
    </w:tbl>
    <w:p w:rsidR="008236CB" w:rsidRPr="008B3D9B" w:rsidRDefault="008236CB" w:rsidP="00221165">
      <w:pPr>
        <w:rPr>
          <w:lang w:val="es-ES"/>
        </w:rPr>
      </w:pPr>
    </w:p>
    <w:sectPr w:rsidR="008236CB" w:rsidRPr="008B3D9B" w:rsidSect="00221165">
      <w:headerReference w:type="default" r:id="rId8"/>
      <w:pgSz w:w="11907" w:h="16839"/>
      <w:pgMar w:top="1134" w:right="1134" w:bottom="1134" w:left="1134" w:header="72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6A" w:rsidRDefault="008E5D6A" w:rsidP="005B05BF">
      <w:pPr>
        <w:spacing w:before="0" w:after="0"/>
      </w:pPr>
      <w:r>
        <w:separator/>
      </w:r>
    </w:p>
  </w:endnote>
  <w:endnote w:type="continuationSeparator" w:id="0">
    <w:p w:rsidR="008E5D6A" w:rsidRDefault="008E5D6A" w:rsidP="005B05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6A" w:rsidRDefault="008E5D6A" w:rsidP="005B05BF">
      <w:pPr>
        <w:spacing w:before="0" w:after="0"/>
      </w:pPr>
      <w:r>
        <w:separator/>
      </w:r>
    </w:p>
  </w:footnote>
  <w:footnote w:type="continuationSeparator" w:id="0">
    <w:p w:rsidR="008E5D6A" w:rsidRDefault="008E5D6A" w:rsidP="005B05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35" w:rsidRPr="00EF6374" w:rsidRDefault="005B05BF" w:rsidP="00E20835">
    <w:pPr>
      <w:pStyle w:val="Encabezado"/>
      <w:jc w:val="right"/>
      <w:rPr>
        <w:b/>
        <w:sz w:val="24"/>
        <w:szCs w:val="24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1" locked="0" layoutInCell="1" allowOverlap="1" wp14:anchorId="6BB306A1" wp14:editId="4E123EBB">
          <wp:simplePos x="0" y="0"/>
          <wp:positionH relativeFrom="column">
            <wp:posOffset>-207010</wp:posOffset>
          </wp:positionH>
          <wp:positionV relativeFrom="paragraph">
            <wp:posOffset>-107950</wp:posOffset>
          </wp:positionV>
          <wp:extent cx="1819275" cy="609600"/>
          <wp:effectExtent l="0" t="0" r="9525" b="0"/>
          <wp:wrapTight wrapText="bothSides">
            <wp:wrapPolygon edited="0">
              <wp:start x="0" y="0"/>
              <wp:lineTo x="0" y="20925"/>
              <wp:lineTo x="21487" y="20925"/>
              <wp:lineTo x="21487" y="0"/>
              <wp:lineTo x="0" y="0"/>
            </wp:wrapPolygon>
          </wp:wrapTight>
          <wp:docPr id="2" name="Imagen 10" descr="PUJ horizontal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PUJ horizontal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1C8E">
      <w:rPr>
        <w:b/>
        <w:sz w:val="36"/>
        <w:szCs w:val="36"/>
        <w:lang w:val="es-CO"/>
      </w:rPr>
      <w:tab/>
    </w:r>
    <w:r w:rsidRPr="00EF6374">
      <w:rPr>
        <w:b/>
        <w:sz w:val="24"/>
        <w:szCs w:val="24"/>
        <w:lang w:val="es-CO"/>
      </w:rPr>
      <w:t>COMITÉ</w:t>
    </w:r>
    <w:r w:rsidR="00E20835" w:rsidRPr="00EF6374">
      <w:rPr>
        <w:b/>
        <w:sz w:val="24"/>
        <w:szCs w:val="24"/>
        <w:lang w:val="es-CO"/>
      </w:rPr>
      <w:t xml:space="preserve"> DE </w:t>
    </w:r>
    <w:r w:rsidRPr="00EF6374">
      <w:rPr>
        <w:b/>
        <w:sz w:val="24"/>
        <w:szCs w:val="24"/>
        <w:lang w:val="es-CO"/>
      </w:rPr>
      <w:t>CONVIVENCIA</w:t>
    </w:r>
    <w:r w:rsidR="00E20835" w:rsidRPr="00EF6374">
      <w:rPr>
        <w:b/>
        <w:sz w:val="24"/>
        <w:szCs w:val="24"/>
        <w:lang w:val="es-CO"/>
      </w:rPr>
      <w:t xml:space="preserve"> LABORAL</w:t>
    </w:r>
  </w:p>
  <w:p w:rsidR="005B05BF" w:rsidRPr="005B05BF" w:rsidRDefault="005B05BF">
    <w:pPr>
      <w:pStyle w:val="Encabezado"/>
      <w:rPr>
        <w:lang w:val="es-CO"/>
      </w:rPr>
    </w:pPr>
  </w:p>
  <w:p w:rsidR="005B05BF" w:rsidRDefault="005B05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533C"/>
    <w:multiLevelType w:val="hybridMultilevel"/>
    <w:tmpl w:val="541E6832"/>
    <w:lvl w:ilvl="0" w:tplc="67B036A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9A5559"/>
    <w:multiLevelType w:val="multilevel"/>
    <w:tmpl w:val="F0545D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CB82A73"/>
    <w:multiLevelType w:val="hybridMultilevel"/>
    <w:tmpl w:val="7E749F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26791"/>
    <w:multiLevelType w:val="multilevel"/>
    <w:tmpl w:val="48323138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2" w:hanging="2160"/>
      </w:pPr>
      <w:rPr>
        <w:rFonts w:hint="default"/>
      </w:rPr>
    </w:lvl>
  </w:abstractNum>
  <w:abstractNum w:abstractNumId="5">
    <w:nsid w:val="78313A32"/>
    <w:multiLevelType w:val="hybridMultilevel"/>
    <w:tmpl w:val="18A836F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BF"/>
    <w:rsid w:val="00044536"/>
    <w:rsid w:val="000779F2"/>
    <w:rsid w:val="000C11F2"/>
    <w:rsid w:val="00171CB6"/>
    <w:rsid w:val="001E6CEE"/>
    <w:rsid w:val="001E7044"/>
    <w:rsid w:val="00206A53"/>
    <w:rsid w:val="00221165"/>
    <w:rsid w:val="003319CC"/>
    <w:rsid w:val="003C1A66"/>
    <w:rsid w:val="004551DF"/>
    <w:rsid w:val="004914E1"/>
    <w:rsid w:val="004D5878"/>
    <w:rsid w:val="004D6FBA"/>
    <w:rsid w:val="004F725C"/>
    <w:rsid w:val="005228E9"/>
    <w:rsid w:val="00536E76"/>
    <w:rsid w:val="005B05BF"/>
    <w:rsid w:val="005B7B77"/>
    <w:rsid w:val="005D47AF"/>
    <w:rsid w:val="006339C2"/>
    <w:rsid w:val="00652018"/>
    <w:rsid w:val="00691138"/>
    <w:rsid w:val="006F45F7"/>
    <w:rsid w:val="00706521"/>
    <w:rsid w:val="00782471"/>
    <w:rsid w:val="007E52E5"/>
    <w:rsid w:val="008236CB"/>
    <w:rsid w:val="008A5ED9"/>
    <w:rsid w:val="008B3D9B"/>
    <w:rsid w:val="008E5D6A"/>
    <w:rsid w:val="009969BB"/>
    <w:rsid w:val="00A3253E"/>
    <w:rsid w:val="00B00CCB"/>
    <w:rsid w:val="00B27B6C"/>
    <w:rsid w:val="00B7474A"/>
    <w:rsid w:val="00BE69A6"/>
    <w:rsid w:val="00C04577"/>
    <w:rsid w:val="00C04D7E"/>
    <w:rsid w:val="00CB07D2"/>
    <w:rsid w:val="00CB13D2"/>
    <w:rsid w:val="00DA16A5"/>
    <w:rsid w:val="00E20835"/>
    <w:rsid w:val="00E354EF"/>
    <w:rsid w:val="00E663D4"/>
    <w:rsid w:val="00EF6374"/>
    <w:rsid w:val="00FB5A22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</w:style>
  <w:style w:type="paragraph" w:customStyle="1" w:styleId="Todoenmayscula">
    <w:name w:val="Todo en mayúscula"/>
    <w:basedOn w:val="Normal"/>
    <w:link w:val="AllcapsChar"/>
    <w:rPr>
      <w:caps/>
      <w:lang w:val="es-ES" w:eastAsia="es-ES"/>
    </w:rPr>
  </w:style>
  <w:style w:type="paragraph" w:customStyle="1" w:styleId="Listaconvietas1">
    <w:name w:val="Lista con viñetas1"/>
    <w:basedOn w:val="Normal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</w:style>
  <w:style w:type="paragraph" w:customStyle="1" w:styleId="Negrita">
    <w:name w:val="Negrita"/>
    <w:basedOn w:val="Normal"/>
    <w:link w:val="BoldChar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</w:style>
  <w:style w:type="paragraph" w:customStyle="1" w:styleId="Cursiva">
    <w:name w:val="Cursiva"/>
    <w:basedOn w:val="Normal"/>
    <w:link w:val="ItalicChar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</w:style>
  <w:style w:type="character" w:customStyle="1" w:styleId="Carctertodoenmayscula">
    <w:name w:val="Carácter todo en mayúscula"/>
    <w:basedOn w:val="Fuentedeprrafopredeter"/>
    <w:link w:val="Allcaps"/>
    <w:locked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</w:style>
  <w:style w:type="character" w:customStyle="1" w:styleId="Carcterennegrita">
    <w:name w:val="Carácter en negrita"/>
    <w:basedOn w:val="Fuentedeprrafopredeter"/>
    <w:link w:val="Bold"/>
    <w:locked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</w:style>
  <w:style w:type="character" w:customStyle="1" w:styleId="Carcterencursiva">
    <w:name w:val="Carácter en cursiva"/>
    <w:basedOn w:val="Fuentedeprrafopredeter"/>
    <w:link w:val="Italic"/>
    <w:locked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B0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rsid w:val="005B0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rrafodelista">
    <w:name w:val="List Paragraph"/>
    <w:basedOn w:val="Normal"/>
    <w:uiPriority w:val="34"/>
    <w:qFormat/>
    <w:rsid w:val="00FE0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</w:style>
  <w:style w:type="paragraph" w:customStyle="1" w:styleId="Todoenmayscula">
    <w:name w:val="Todo en mayúscula"/>
    <w:basedOn w:val="Normal"/>
    <w:link w:val="AllcapsChar"/>
    <w:rPr>
      <w:caps/>
      <w:lang w:val="es-ES" w:eastAsia="es-ES"/>
    </w:rPr>
  </w:style>
  <w:style w:type="paragraph" w:customStyle="1" w:styleId="Listaconvietas1">
    <w:name w:val="Lista con viñetas1"/>
    <w:basedOn w:val="Normal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</w:style>
  <w:style w:type="paragraph" w:customStyle="1" w:styleId="Negrita">
    <w:name w:val="Negrita"/>
    <w:basedOn w:val="Normal"/>
    <w:link w:val="BoldChar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</w:style>
  <w:style w:type="paragraph" w:customStyle="1" w:styleId="Cursiva">
    <w:name w:val="Cursiva"/>
    <w:basedOn w:val="Normal"/>
    <w:link w:val="ItalicChar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</w:style>
  <w:style w:type="character" w:customStyle="1" w:styleId="Carctertodoenmayscula">
    <w:name w:val="Carácter todo en mayúscula"/>
    <w:basedOn w:val="Fuentedeprrafopredeter"/>
    <w:link w:val="Allcaps"/>
    <w:locked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</w:style>
  <w:style w:type="character" w:customStyle="1" w:styleId="Carcterennegrita">
    <w:name w:val="Carácter en negrita"/>
    <w:basedOn w:val="Fuentedeprrafopredeter"/>
    <w:link w:val="Bold"/>
    <w:locked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</w:style>
  <w:style w:type="character" w:customStyle="1" w:styleId="Carcterencursiva">
    <w:name w:val="Carácter en cursiva"/>
    <w:basedOn w:val="Fuentedeprrafopredeter"/>
    <w:link w:val="Italic"/>
    <w:locked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5B05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rsid w:val="005B05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B05BF"/>
    <w:rPr>
      <w:rFonts w:ascii="Verdana" w:hAnsi="Verdana" w:cs="Verdana"/>
      <w:sz w:val="16"/>
      <w:szCs w:val="16"/>
      <w:lang w:val="es-ES_tradnl" w:eastAsia="en-US" w:bidi="es-ES"/>
    </w:rPr>
  </w:style>
  <w:style w:type="paragraph" w:styleId="Prrafodelista">
    <w:name w:val="List Paragraph"/>
    <w:basedOn w:val="Normal"/>
    <w:uiPriority w:val="34"/>
    <w:qFormat/>
    <w:rsid w:val="00FE0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.romero\AppData\Roaming\Microsoft\Plantilla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De Los Angeles Romero Angulo</dc:creator>
  <cp:lastModifiedBy>Rosa Helena Toro Santander</cp:lastModifiedBy>
  <cp:revision>2</cp:revision>
  <cp:lastPrinted>2005-07-01T13:49:00Z</cp:lastPrinted>
  <dcterms:created xsi:type="dcterms:W3CDTF">2014-06-10T14:44:00Z</dcterms:created>
  <dcterms:modified xsi:type="dcterms:W3CDTF">2014-06-10T14:44:00Z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